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Verfijndetabel2"/>
        <w:tblW w:w="9747" w:type="dxa"/>
        <w:tblLayout w:type="fixed"/>
        <w:tblLook w:val="0600" w:firstRow="0" w:lastRow="0" w:firstColumn="0" w:lastColumn="0" w:noHBand="1" w:noVBand="1"/>
        <w:tblDescription w:val="De eerste tabel bevat informatie voor de koptekst van de factuur, de bedrijfsnaam en contactgegevens, de titel, het nummer en de datum van de factuur en factuur- en afleveradressen van de ontvanger. De tweede tabel bevat opmerkingen of speciale instructies en de derde tabel bevat de naam van de verkoper, het inkoopordernummer, de aanvrager, verzonden via, het FOB-punt (Free on Board) en de voorwaarden"/>
      </w:tblPr>
      <w:tblGrid>
        <w:gridCol w:w="5670"/>
        <w:gridCol w:w="4077"/>
      </w:tblGrid>
      <w:tr w:rsidR="008049DB" w:rsidRPr="000D35F0" w14:paraId="137977C6" w14:textId="77777777" w:rsidTr="005B7257">
        <w:trPr>
          <w:trHeight w:val="1590"/>
        </w:trPr>
        <w:tc>
          <w:tcPr>
            <w:tcW w:w="5670" w:type="dxa"/>
          </w:tcPr>
          <w:p w14:paraId="55D3DD51" w14:textId="77777777" w:rsidR="008049DB" w:rsidRPr="000D35F0" w:rsidRDefault="00D32F6F">
            <w:pPr>
              <w:pStyle w:val="Slogan"/>
            </w:pPr>
            <w:r>
              <w:rPr>
                <w:noProof/>
              </w:rPr>
              <w:drawing>
                <wp:inline distT="0" distB="0" distL="0" distR="0" wp14:anchorId="25F48BE9" wp14:editId="31A830AE">
                  <wp:extent cx="1864802" cy="1163320"/>
                  <wp:effectExtent l="0" t="0" r="254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811" cy="117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4FD3C" w14:textId="08B1C969" w:rsidR="00C24DF3" w:rsidRDefault="00000A84" w:rsidP="00000A84">
            <w:r>
              <w:t>&lt;naam gastdocent&gt;</w:t>
            </w:r>
          </w:p>
          <w:p w14:paraId="77BE5270" w14:textId="77777777" w:rsidR="005B7257" w:rsidRDefault="005B7257">
            <w:pPr>
              <w:rPr>
                <w:lang w:bidi="nl-NL"/>
              </w:rPr>
            </w:pPr>
            <w:r>
              <w:rPr>
                <w:lang w:bidi="nl-NL"/>
              </w:rPr>
              <w:t>Email: &lt;email gastdocent&gt;</w:t>
            </w:r>
          </w:p>
          <w:p w14:paraId="5EFF149D" w14:textId="5B6D796A" w:rsidR="00D32F6F" w:rsidRPr="000D35F0" w:rsidRDefault="00000000">
            <w:pPr>
              <w:rPr>
                <w:lang w:bidi="nl-NL"/>
              </w:rPr>
            </w:pPr>
            <w:sdt>
              <w:sdtPr>
                <w:alias w:val="Telefoon:"/>
                <w:tag w:val="Telefoon:"/>
                <w:id w:val="-480227063"/>
                <w:placeholder>
                  <w:docPart w:val="AB55DE239B264A5AA852BC3981D2D002"/>
                </w:placeholder>
                <w:temporary/>
                <w:showingPlcHdr/>
                <w15:appearance w15:val="hidden"/>
              </w:sdtPr>
              <w:sdtContent>
                <w:r w:rsidR="00616194" w:rsidRPr="000D35F0">
                  <w:rPr>
                    <w:lang w:bidi="nl-NL"/>
                  </w:rPr>
                  <w:t>Telefoon:</w:t>
                </w:r>
              </w:sdtContent>
            </w:sdt>
            <w:r w:rsidR="006A3739" w:rsidRPr="000D35F0">
              <w:rPr>
                <w:lang w:bidi="nl-NL"/>
              </w:rPr>
              <w:t xml:space="preserve"> </w:t>
            </w:r>
            <w:r w:rsidR="00000A84">
              <w:rPr>
                <w:lang w:bidi="nl-NL"/>
              </w:rPr>
              <w:t>&lt;nnnnnnnnnn&gt;</w:t>
            </w:r>
          </w:p>
        </w:tc>
        <w:tc>
          <w:tcPr>
            <w:tcW w:w="4077" w:type="dxa"/>
          </w:tcPr>
          <w:p w14:paraId="7AC6A65F" w14:textId="08D0D7BC" w:rsidR="008049DB" w:rsidRPr="000D35F0" w:rsidRDefault="005B7257">
            <w:pPr>
              <w:pStyle w:val="Titel"/>
            </w:pPr>
            <w:r>
              <w:t>Declaratie</w:t>
            </w:r>
          </w:p>
          <w:p w14:paraId="31E97476" w14:textId="4FE08AE4" w:rsidR="008049DB" w:rsidRPr="000D35F0" w:rsidRDefault="008049DB">
            <w:pPr>
              <w:pStyle w:val="Kop2"/>
            </w:pPr>
          </w:p>
          <w:p w14:paraId="6425A6B6" w14:textId="7B02E730" w:rsidR="008049DB" w:rsidRPr="000D35F0" w:rsidRDefault="00000000">
            <w:pPr>
              <w:pStyle w:val="Kop2"/>
            </w:pPr>
            <w:sdt>
              <w:sdtPr>
                <w:alias w:val="Datum:"/>
                <w:tag w:val="Datum:"/>
                <w:id w:val="677780987"/>
                <w:placeholder>
                  <w:docPart w:val="79681ED4C06340A591B93C36D8115104"/>
                </w:placeholder>
                <w:temporary/>
                <w:showingPlcHdr/>
                <w15:appearance w15:val="hidden"/>
              </w:sdtPr>
              <w:sdtContent>
                <w:r w:rsidR="00CE7F7E" w:rsidRPr="000D35F0">
                  <w:rPr>
                    <w:lang w:bidi="nl-NL"/>
                  </w:rPr>
                  <w:t>Datum:</w:t>
                </w:r>
              </w:sdtContent>
            </w:sdt>
            <w:r w:rsidR="006A3739" w:rsidRPr="000D35F0">
              <w:rPr>
                <w:lang w:bidi="nl-NL"/>
              </w:rPr>
              <w:t xml:space="preserve"> </w:t>
            </w:r>
            <w:r w:rsidR="00000A84">
              <w:rPr>
                <w:lang w:bidi="nl-NL"/>
              </w:rPr>
              <w:t>&lt;</w:t>
            </w:r>
            <w:r w:rsidR="008C5F08">
              <w:rPr>
                <w:lang w:bidi="nl-NL"/>
              </w:rPr>
              <w:t>DD</w:t>
            </w:r>
            <w:r w:rsidR="00132115">
              <w:t>-</w:t>
            </w:r>
            <w:r w:rsidR="008C5F08">
              <w:t>MM</w:t>
            </w:r>
            <w:r w:rsidR="00132115">
              <w:t>-</w:t>
            </w:r>
            <w:r w:rsidR="008C5F08">
              <w:t>YYYY</w:t>
            </w:r>
            <w:r w:rsidR="00000A84">
              <w:t>&gt;</w:t>
            </w:r>
          </w:p>
        </w:tc>
      </w:tr>
      <w:tr w:rsidR="008049DB" w:rsidRPr="000D35F0" w14:paraId="64BF6FC9" w14:textId="77777777" w:rsidTr="005B7257">
        <w:trPr>
          <w:trHeight w:val="1440"/>
        </w:trPr>
        <w:tc>
          <w:tcPr>
            <w:tcW w:w="5670" w:type="dxa"/>
          </w:tcPr>
          <w:p w14:paraId="35F4B0BC" w14:textId="77777777" w:rsidR="00D32F6F" w:rsidRDefault="00D32F6F">
            <w:pPr>
              <w:pStyle w:val="Kop3"/>
            </w:pPr>
          </w:p>
          <w:p w14:paraId="072CF2EB" w14:textId="77777777" w:rsidR="008049DB" w:rsidRPr="000D35F0" w:rsidRDefault="00000000">
            <w:pPr>
              <w:pStyle w:val="Kop3"/>
            </w:pPr>
            <w:sdt>
              <w:sdtPr>
                <w:alias w:val="Aan:"/>
                <w:tag w:val="Aan:"/>
                <w:id w:val="1990749598"/>
                <w:placeholder>
                  <w:docPart w:val="7A2B5BFA95B1455A9CF6A8BD081F396E"/>
                </w:placeholder>
                <w:temporary/>
                <w:showingPlcHdr/>
                <w15:appearance w15:val="hidden"/>
              </w:sdtPr>
              <w:sdtContent>
                <w:r w:rsidR="00616194" w:rsidRPr="000D35F0">
                  <w:rPr>
                    <w:lang w:bidi="nl-NL"/>
                  </w:rPr>
                  <w:t>Aan:</w:t>
                </w:r>
              </w:sdtContent>
            </w:sdt>
          </w:p>
          <w:p w14:paraId="626FD3F2" w14:textId="07E2B222" w:rsidR="008049DB" w:rsidRPr="000D35F0" w:rsidRDefault="008C5F08">
            <w:r>
              <w:t>&lt;naam school</w:t>
            </w:r>
            <w:r w:rsidR="005B7257">
              <w:t xml:space="preserve"> of instelling</w:t>
            </w:r>
            <w:r>
              <w:t>)</w:t>
            </w:r>
          </w:p>
          <w:p w14:paraId="7722DC0E" w14:textId="7DC92C85" w:rsidR="008049DB" w:rsidRPr="000D35F0" w:rsidRDefault="008C5F08">
            <w:r>
              <w:t>&lt;adresregel1&gt;</w:t>
            </w:r>
            <w:r w:rsidR="00132115" w:rsidRPr="00132115">
              <w:t xml:space="preserve"> </w:t>
            </w:r>
          </w:p>
          <w:p w14:paraId="756781AE" w14:textId="1BA20FD8" w:rsidR="008C5F08" w:rsidRPr="000D35F0" w:rsidRDefault="008C5F08" w:rsidP="008C5F08">
            <w:r>
              <w:t>&lt;adresregel2&gt;</w:t>
            </w:r>
            <w:r w:rsidRPr="00132115">
              <w:t xml:space="preserve"> </w:t>
            </w:r>
          </w:p>
          <w:p w14:paraId="13ED297C" w14:textId="2F6BE3DC" w:rsidR="00AC71C6" w:rsidRDefault="008C5F08">
            <w:r>
              <w:t>&lt;emailadres school</w:t>
            </w:r>
            <w:r w:rsidR="005B7257">
              <w:t xml:space="preserve"> of instelling&gt;</w:t>
            </w:r>
          </w:p>
          <w:p w14:paraId="36ACB610" w14:textId="762995E3" w:rsidR="005B7257" w:rsidRPr="000D35F0" w:rsidRDefault="005B7257">
            <w:r>
              <w:t>ten name van &lt;</w:t>
            </w:r>
            <w:r w:rsidRPr="005B7257">
              <w:rPr>
                <w:i/>
                <w:iCs/>
              </w:rPr>
              <w:t>naam</w:t>
            </w:r>
            <w:r>
              <w:rPr>
                <w:i/>
                <w:iCs/>
              </w:rPr>
              <w:t xml:space="preserve"> organisator of schooldocent</w:t>
            </w:r>
            <w:r>
              <w:t>&gt;</w:t>
            </w:r>
          </w:p>
          <w:p w14:paraId="0C5D2A4E" w14:textId="77777777" w:rsidR="008049DB" w:rsidRPr="000D35F0" w:rsidRDefault="008049DB"/>
        </w:tc>
        <w:tc>
          <w:tcPr>
            <w:tcW w:w="4077" w:type="dxa"/>
          </w:tcPr>
          <w:p w14:paraId="6D2CA4E9" w14:textId="77777777" w:rsidR="008049DB" w:rsidRPr="000D35F0" w:rsidRDefault="008049DB"/>
        </w:tc>
      </w:tr>
    </w:tbl>
    <w:tbl>
      <w:tblPr>
        <w:tblStyle w:val="Onopgemaaktetabel1"/>
        <w:tblW w:w="1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De eerste tabel bevat informatie voor de koptekst van de factuur, de bedrijfsnaam en contactgegevens, de titel, het nummer en de datum van de factuur en factuur- en afleveradressen van de ontvanger. De tweede tabel bevat opmerkingen of speciale instructies en de derde tabel bevat de naam van de verkoper, het inkoopordernummer, de aanvrager, verzonden via, het FOB-punt (Free on Board) en de voorwaarden"/>
      </w:tblPr>
      <w:tblGrid>
        <w:gridCol w:w="1817"/>
      </w:tblGrid>
      <w:tr w:rsidR="005B7257" w:rsidRPr="000D35F0" w14:paraId="6575E486" w14:textId="77777777" w:rsidTr="005B7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4B14378C" w14:textId="77777777" w:rsidR="005B7257" w:rsidRPr="000D35F0" w:rsidRDefault="005B7257">
            <w:pPr>
              <w:spacing w:line="264" w:lineRule="auto"/>
            </w:pPr>
          </w:p>
        </w:tc>
      </w:tr>
    </w:tbl>
    <w:tbl>
      <w:tblPr>
        <w:tblStyle w:val="Rastertabel1licht"/>
        <w:tblW w:w="8217" w:type="dxa"/>
        <w:tblLayout w:type="fixed"/>
        <w:tblLook w:val="0620" w:firstRow="1" w:lastRow="0" w:firstColumn="0" w:lastColumn="0" w:noHBand="1" w:noVBand="1"/>
        <w:tblDescription w:val="De eerste tabel bevat informatie voor de koptekst van de factuur, de bedrijfsnaam en contactgegevens, de titel, het nummer en de datum van de factuur en factuur- en afleveradressen van de ontvanger. De tweede tabel bevat opmerkingen of speciale instructies en de derde tabel bevat de naam van de verkoper, het inkoopordernummer, de aanvrager, verzonden via, het FOB-punt (Free on Board) en de voorwaarden"/>
      </w:tblPr>
      <w:tblGrid>
        <w:gridCol w:w="3114"/>
        <w:gridCol w:w="1134"/>
        <w:gridCol w:w="1559"/>
        <w:gridCol w:w="2410"/>
      </w:tblGrid>
      <w:tr w:rsidR="005B7257" w:rsidRPr="000D35F0" w14:paraId="1B107CA2" w14:textId="77777777" w:rsidTr="00514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8217" w:type="dxa"/>
            <w:gridSpan w:val="4"/>
          </w:tcPr>
          <w:p w14:paraId="233749A1" w14:textId="0FCEAD73" w:rsidR="005B7257" w:rsidRPr="000D35F0" w:rsidRDefault="005B7257" w:rsidP="00514110">
            <w:pPr>
              <w:pStyle w:val="Kop4"/>
            </w:pPr>
            <w:r>
              <w:t>Reiskostendeclaratie Gastles / gastlezing</w:t>
            </w:r>
          </w:p>
        </w:tc>
      </w:tr>
      <w:tr w:rsidR="005B7257" w:rsidRPr="000D35F0" w14:paraId="703E1FB0" w14:textId="77777777" w:rsidTr="00514110">
        <w:tc>
          <w:tcPr>
            <w:tcW w:w="3114" w:type="dxa"/>
          </w:tcPr>
          <w:p w14:paraId="3686EDAC" w14:textId="2FEF7037" w:rsidR="005B7257" w:rsidRDefault="005B7257" w:rsidP="00514110">
            <w:r>
              <w:t>Datum</w:t>
            </w:r>
            <w:r w:rsidR="00B74B70">
              <w:t xml:space="preserve"> gastles of -lezing</w:t>
            </w:r>
          </w:p>
        </w:tc>
        <w:tc>
          <w:tcPr>
            <w:tcW w:w="5103" w:type="dxa"/>
            <w:gridSpan w:val="3"/>
          </w:tcPr>
          <w:p w14:paraId="7158A1A5" w14:textId="77777777" w:rsidR="005B7257" w:rsidRPr="000D35F0" w:rsidRDefault="005B7257" w:rsidP="00514110">
            <w:pPr>
              <w:pStyle w:val="Bedrag"/>
            </w:pPr>
          </w:p>
        </w:tc>
      </w:tr>
      <w:tr w:rsidR="005B7257" w:rsidRPr="000D35F0" w14:paraId="2C7A10F1" w14:textId="77777777" w:rsidTr="00514110">
        <w:tc>
          <w:tcPr>
            <w:tcW w:w="3114" w:type="dxa"/>
          </w:tcPr>
          <w:p w14:paraId="628A0FD7" w14:textId="55AB7DB7" w:rsidR="005B7257" w:rsidRPr="000D35F0" w:rsidRDefault="005B7257" w:rsidP="00514110">
            <w:r>
              <w:t>Naam gastdocent(en):</w:t>
            </w:r>
          </w:p>
        </w:tc>
        <w:tc>
          <w:tcPr>
            <w:tcW w:w="5103" w:type="dxa"/>
            <w:gridSpan w:val="3"/>
          </w:tcPr>
          <w:p w14:paraId="658EA5C3" w14:textId="77777777" w:rsidR="005B7257" w:rsidRPr="000D35F0" w:rsidRDefault="005B7257" w:rsidP="00514110">
            <w:pPr>
              <w:pStyle w:val="Bedrag"/>
            </w:pPr>
          </w:p>
        </w:tc>
      </w:tr>
      <w:tr w:rsidR="005B7257" w:rsidRPr="000D35F0" w14:paraId="7F9CB1E2" w14:textId="77777777" w:rsidTr="00514110">
        <w:tc>
          <w:tcPr>
            <w:tcW w:w="3114" w:type="dxa"/>
          </w:tcPr>
          <w:p w14:paraId="61E8C4FE" w14:textId="77777777" w:rsidR="005B7257" w:rsidRPr="000D35F0" w:rsidRDefault="005B7257" w:rsidP="00514110">
            <w:pPr>
              <w:pStyle w:val="Hoeveelheid"/>
              <w:jc w:val="left"/>
            </w:pPr>
            <w:r>
              <w:t>Woonplaats gastdocent</w:t>
            </w:r>
          </w:p>
        </w:tc>
        <w:tc>
          <w:tcPr>
            <w:tcW w:w="5103" w:type="dxa"/>
            <w:gridSpan w:val="3"/>
          </w:tcPr>
          <w:p w14:paraId="39DA1D24" w14:textId="77777777" w:rsidR="005B7257" w:rsidRPr="000D35F0" w:rsidRDefault="005B7257" w:rsidP="00514110">
            <w:pPr>
              <w:pStyle w:val="Bedrag"/>
            </w:pPr>
          </w:p>
        </w:tc>
      </w:tr>
      <w:tr w:rsidR="005B7257" w:rsidRPr="000D35F0" w14:paraId="51799F93" w14:textId="77777777" w:rsidTr="00514110">
        <w:tc>
          <w:tcPr>
            <w:tcW w:w="3114" w:type="dxa"/>
          </w:tcPr>
          <w:p w14:paraId="39613A11" w14:textId="77777777" w:rsidR="005B7257" w:rsidRPr="000D35F0" w:rsidRDefault="005B7257" w:rsidP="00514110">
            <w:pPr>
              <w:pStyle w:val="Hoeveelheid"/>
              <w:jc w:val="left"/>
            </w:pPr>
            <w:r>
              <w:t>Rekeningnummer gastdocent</w:t>
            </w:r>
          </w:p>
        </w:tc>
        <w:tc>
          <w:tcPr>
            <w:tcW w:w="5103" w:type="dxa"/>
            <w:gridSpan w:val="3"/>
          </w:tcPr>
          <w:p w14:paraId="61FD6787" w14:textId="77777777" w:rsidR="005B7257" w:rsidRPr="000D35F0" w:rsidRDefault="005B7257" w:rsidP="00514110">
            <w:pPr>
              <w:pStyle w:val="Bedrag"/>
            </w:pPr>
          </w:p>
        </w:tc>
      </w:tr>
      <w:tr w:rsidR="005B7257" w:rsidRPr="000D35F0" w14:paraId="4BD3D0C9" w14:textId="77777777" w:rsidTr="00514110">
        <w:tc>
          <w:tcPr>
            <w:tcW w:w="3114" w:type="dxa"/>
          </w:tcPr>
          <w:p w14:paraId="41EBBC12" w14:textId="1B379A56" w:rsidR="005B7257" w:rsidRPr="000D35F0" w:rsidRDefault="005B7257" w:rsidP="00514110">
            <w:pPr>
              <w:pStyle w:val="Hoeveelheid"/>
              <w:jc w:val="left"/>
            </w:pPr>
            <w:r>
              <w:t>Tenaamstelling rekening</w:t>
            </w:r>
          </w:p>
        </w:tc>
        <w:tc>
          <w:tcPr>
            <w:tcW w:w="5103" w:type="dxa"/>
            <w:gridSpan w:val="3"/>
          </w:tcPr>
          <w:p w14:paraId="0B9AC713" w14:textId="77777777" w:rsidR="005B7257" w:rsidRPr="000D35F0" w:rsidRDefault="005B7257" w:rsidP="00514110">
            <w:pPr>
              <w:pStyle w:val="Bedrag"/>
            </w:pPr>
          </w:p>
        </w:tc>
      </w:tr>
      <w:tr w:rsidR="005B7257" w:rsidRPr="000D35F0" w14:paraId="446C960A" w14:textId="77777777" w:rsidTr="00514110">
        <w:tc>
          <w:tcPr>
            <w:tcW w:w="3114" w:type="dxa"/>
          </w:tcPr>
          <w:p w14:paraId="17FD814B" w14:textId="77777777" w:rsidR="005B7257" w:rsidRDefault="005B7257" w:rsidP="00514110">
            <w:pPr>
              <w:pStyle w:val="Hoeveelheid"/>
              <w:jc w:val="left"/>
            </w:pPr>
            <w:r>
              <w:t>Ofwel aantal km eigen vervoer</w:t>
            </w:r>
          </w:p>
        </w:tc>
        <w:tc>
          <w:tcPr>
            <w:tcW w:w="1134" w:type="dxa"/>
          </w:tcPr>
          <w:p w14:paraId="7355DEA7" w14:textId="77777777" w:rsidR="005B7257" w:rsidRPr="000D35F0" w:rsidRDefault="005B7257" w:rsidP="00514110">
            <w:r>
              <w:t>___ km</w:t>
            </w:r>
          </w:p>
        </w:tc>
        <w:tc>
          <w:tcPr>
            <w:tcW w:w="1559" w:type="dxa"/>
          </w:tcPr>
          <w:p w14:paraId="404BA6A7" w14:textId="59A34421" w:rsidR="005B7257" w:rsidRPr="000D35F0" w:rsidRDefault="005B7257" w:rsidP="00514110">
            <w:pPr>
              <w:pStyle w:val="Bedrag"/>
              <w:jc w:val="left"/>
            </w:pPr>
            <w:r>
              <w:rPr>
                <w:rFonts w:cstheme="minorHAnsi"/>
              </w:rPr>
              <w:t>x €0</w:t>
            </w:r>
            <w:r>
              <w:t>,2</w:t>
            </w:r>
            <w:r w:rsidR="00130483">
              <w:t>3</w:t>
            </w:r>
            <w:r>
              <w:t>/km</w:t>
            </w:r>
          </w:p>
        </w:tc>
        <w:tc>
          <w:tcPr>
            <w:tcW w:w="2410" w:type="dxa"/>
          </w:tcPr>
          <w:p w14:paraId="3145236B" w14:textId="77777777" w:rsidR="005B7257" w:rsidRPr="000D35F0" w:rsidRDefault="005B7257" w:rsidP="00514110">
            <w:pPr>
              <w:pStyle w:val="Bedrag"/>
              <w:jc w:val="left"/>
            </w:pPr>
            <w:r>
              <w:rPr>
                <w:rFonts w:cstheme="minorHAnsi"/>
              </w:rPr>
              <w:t>Totaal: € __,__</w:t>
            </w:r>
          </w:p>
        </w:tc>
      </w:tr>
      <w:tr w:rsidR="005B7257" w:rsidRPr="000D35F0" w14:paraId="4AE91C15" w14:textId="77777777" w:rsidTr="00514110">
        <w:tc>
          <w:tcPr>
            <w:tcW w:w="3114" w:type="dxa"/>
          </w:tcPr>
          <w:p w14:paraId="14C4D321" w14:textId="77777777" w:rsidR="005B7257" w:rsidRDefault="005B7257" w:rsidP="00514110">
            <w:pPr>
              <w:pStyle w:val="Hoeveelheid"/>
              <w:jc w:val="left"/>
            </w:pPr>
            <w:r>
              <w:t xml:space="preserve">Ofwel OV-kosten </w:t>
            </w:r>
          </w:p>
        </w:tc>
        <w:tc>
          <w:tcPr>
            <w:tcW w:w="1134" w:type="dxa"/>
          </w:tcPr>
          <w:p w14:paraId="5DE45621" w14:textId="77777777" w:rsidR="005B7257" w:rsidRPr="000D35F0" w:rsidRDefault="005B7257" w:rsidP="00514110">
            <w:r>
              <w:t>nvt</w:t>
            </w:r>
          </w:p>
        </w:tc>
        <w:tc>
          <w:tcPr>
            <w:tcW w:w="1559" w:type="dxa"/>
          </w:tcPr>
          <w:p w14:paraId="1BC91239" w14:textId="77777777" w:rsidR="005B7257" w:rsidRPr="000D35F0" w:rsidRDefault="005B7257" w:rsidP="00514110">
            <w:pPr>
              <w:pStyle w:val="Bedrag"/>
            </w:pPr>
            <w:r>
              <w:t>--------</w:t>
            </w:r>
          </w:p>
        </w:tc>
        <w:tc>
          <w:tcPr>
            <w:tcW w:w="2410" w:type="dxa"/>
          </w:tcPr>
          <w:p w14:paraId="0BCCCD35" w14:textId="77777777" w:rsidR="005B7257" w:rsidRPr="000D35F0" w:rsidRDefault="005B7257" w:rsidP="00514110">
            <w:pPr>
              <w:pStyle w:val="Bedrag"/>
              <w:jc w:val="left"/>
            </w:pPr>
            <w:r>
              <w:rPr>
                <w:rFonts w:cstheme="minorHAnsi"/>
              </w:rPr>
              <w:t>Totaal: € __,__</w:t>
            </w:r>
          </w:p>
        </w:tc>
      </w:tr>
    </w:tbl>
    <w:p w14:paraId="6BE72373" w14:textId="77777777" w:rsidR="005B7257" w:rsidRDefault="005B7257" w:rsidP="005B7257">
      <w:pPr>
        <w:pStyle w:val="Instructies"/>
      </w:pPr>
    </w:p>
    <w:p w14:paraId="1D47DA1B" w14:textId="15359AB0" w:rsidR="005B7257" w:rsidRDefault="005B7257" w:rsidP="005B7257">
      <w:pPr>
        <w:pStyle w:val="Instructies"/>
      </w:pPr>
      <w:r>
        <w:t>Handtekening;</w:t>
      </w:r>
    </w:p>
    <w:p w14:paraId="688703DD" w14:textId="77777777" w:rsidR="005B7257" w:rsidRDefault="005B7257" w:rsidP="005B7257">
      <w:pPr>
        <w:pStyle w:val="Instructies"/>
      </w:pPr>
    </w:p>
    <w:p w14:paraId="1EAC2F1F" w14:textId="77777777" w:rsidR="005B7257" w:rsidRDefault="005B7257" w:rsidP="005B7257">
      <w:pPr>
        <w:pStyle w:val="Instructies"/>
      </w:pPr>
    </w:p>
    <w:p w14:paraId="4E987913" w14:textId="77777777" w:rsidR="005B7257" w:rsidRDefault="005B7257" w:rsidP="005B7257">
      <w:pPr>
        <w:pStyle w:val="Instructies"/>
      </w:pPr>
    </w:p>
    <w:p w14:paraId="4A69AC50" w14:textId="77777777" w:rsidR="005B7257" w:rsidRDefault="005B7257" w:rsidP="005B7257">
      <w:pPr>
        <w:pStyle w:val="Instructies"/>
      </w:pPr>
    </w:p>
    <w:p w14:paraId="53044DCE" w14:textId="77777777" w:rsidR="005B7257" w:rsidRDefault="005B7257" w:rsidP="005B7257">
      <w:pPr>
        <w:pStyle w:val="Instructies"/>
      </w:pPr>
    </w:p>
    <w:p w14:paraId="6729C262" w14:textId="77777777" w:rsidR="005B7257" w:rsidRDefault="005B7257" w:rsidP="005B7257">
      <w:pPr>
        <w:pStyle w:val="Instructies"/>
      </w:pPr>
      <w:r>
        <w:t>_________________________________________</w:t>
      </w:r>
    </w:p>
    <w:p w14:paraId="48130EAE" w14:textId="77777777" w:rsidR="005B7257" w:rsidRDefault="005B7257" w:rsidP="005B7257">
      <w:pPr>
        <w:pStyle w:val="Instructies"/>
      </w:pPr>
    </w:p>
    <w:p w14:paraId="76CCC4EA" w14:textId="77777777" w:rsidR="00AC71C6" w:rsidRDefault="00AC71C6">
      <w:pPr>
        <w:pStyle w:val="Instructies"/>
      </w:pPr>
    </w:p>
    <w:p w14:paraId="28AB35DA" w14:textId="5D0EC8D8" w:rsidR="00D32F6F" w:rsidRDefault="009445F0">
      <w:pPr>
        <w:pStyle w:val="Instructies"/>
      </w:pPr>
      <w:r>
        <w:t>Totaal b</w:t>
      </w:r>
      <w:r w:rsidR="00D32F6F">
        <w:t xml:space="preserve">edrag gaarne binnen </w:t>
      </w:r>
      <w:r w:rsidR="005B7257">
        <w:t>14</w:t>
      </w:r>
      <w:r w:rsidR="00D32F6F">
        <w:t xml:space="preserve"> dagen na datum </w:t>
      </w:r>
      <w:r>
        <w:t xml:space="preserve">overmaken </w:t>
      </w:r>
      <w:r w:rsidR="00D32F6F">
        <w:t xml:space="preserve">op </w:t>
      </w:r>
      <w:r w:rsidR="005B7257">
        <w:t xml:space="preserve">genoemde </w:t>
      </w:r>
      <w:r w:rsidR="00D32F6F">
        <w:t xml:space="preserve">rekening </w:t>
      </w:r>
      <w:r w:rsidR="005B7257">
        <w:t>onder vermelding van “gastles” of “gastlezing” en datum.</w:t>
      </w:r>
    </w:p>
    <w:p w14:paraId="4B3DB4F3" w14:textId="77777777" w:rsidR="00D32F6F" w:rsidRDefault="00D32F6F">
      <w:pPr>
        <w:pStyle w:val="Instructies"/>
      </w:pPr>
    </w:p>
    <w:p w14:paraId="1953B66E" w14:textId="77777777" w:rsidR="00AC71C6" w:rsidRDefault="00AC71C6">
      <w:pPr>
        <w:pStyle w:val="Instructies"/>
      </w:pPr>
    </w:p>
    <w:p w14:paraId="3B8A5FDF" w14:textId="77777777" w:rsidR="00AC71C6" w:rsidRDefault="00AC71C6">
      <w:pPr>
        <w:pStyle w:val="Instructies"/>
      </w:pPr>
    </w:p>
    <w:p w14:paraId="5C485BB3" w14:textId="77777777" w:rsidR="00000A84" w:rsidRDefault="00000A84" w:rsidP="00AC71C6">
      <w:pPr>
        <w:pStyle w:val="Instructies"/>
      </w:pPr>
    </w:p>
    <w:p w14:paraId="25A75113" w14:textId="77777777" w:rsidR="00000A84" w:rsidRDefault="00000A84" w:rsidP="00AC71C6">
      <w:pPr>
        <w:pStyle w:val="Instructies"/>
      </w:pPr>
    </w:p>
    <w:p w14:paraId="4818E8DB" w14:textId="77777777" w:rsidR="00000A84" w:rsidRDefault="00000A84" w:rsidP="00AC71C6">
      <w:pPr>
        <w:pStyle w:val="Instructies"/>
      </w:pPr>
    </w:p>
    <w:p w14:paraId="56507FBB" w14:textId="77777777" w:rsidR="00000A84" w:rsidRDefault="00000A84" w:rsidP="00AC71C6">
      <w:pPr>
        <w:pStyle w:val="Instructies"/>
      </w:pPr>
    </w:p>
    <w:p w14:paraId="7D95BD4A" w14:textId="77777777" w:rsidR="00000A84" w:rsidRDefault="00000A84" w:rsidP="00AC71C6">
      <w:pPr>
        <w:pStyle w:val="Instructies"/>
      </w:pPr>
    </w:p>
    <w:p w14:paraId="2EB1309F" w14:textId="77777777" w:rsidR="00000A84" w:rsidRDefault="00000A84" w:rsidP="00AC71C6">
      <w:pPr>
        <w:pStyle w:val="Instructies"/>
      </w:pPr>
    </w:p>
    <w:p w14:paraId="31DEB830" w14:textId="77777777" w:rsidR="00000A84" w:rsidRDefault="00000A84" w:rsidP="00AC71C6">
      <w:pPr>
        <w:pStyle w:val="Instructies"/>
      </w:pPr>
    </w:p>
    <w:p w14:paraId="485BF09A" w14:textId="77777777" w:rsidR="00000A84" w:rsidRDefault="00000A84" w:rsidP="00AC71C6">
      <w:pPr>
        <w:pStyle w:val="Instructies"/>
      </w:pPr>
    </w:p>
    <w:p w14:paraId="0F381D80" w14:textId="77777777" w:rsidR="00000A84" w:rsidRDefault="00000A84" w:rsidP="00AC71C6">
      <w:pPr>
        <w:pStyle w:val="Instructies"/>
      </w:pPr>
    </w:p>
    <w:p w14:paraId="37EC24BB" w14:textId="77777777" w:rsidR="00000A84" w:rsidRDefault="00000A84" w:rsidP="00AC71C6">
      <w:pPr>
        <w:pStyle w:val="Instructies"/>
      </w:pPr>
    </w:p>
    <w:p w14:paraId="22F1DD6F" w14:textId="77777777" w:rsidR="00000A84" w:rsidRDefault="00000A84" w:rsidP="00AC71C6">
      <w:pPr>
        <w:pStyle w:val="Instructies"/>
      </w:pPr>
    </w:p>
    <w:p w14:paraId="360D4747" w14:textId="77777777" w:rsidR="00000A84" w:rsidRDefault="00000A84" w:rsidP="00AC71C6">
      <w:pPr>
        <w:pStyle w:val="Instructies"/>
      </w:pPr>
    </w:p>
    <w:p w14:paraId="26527DAE" w14:textId="77777777" w:rsidR="00000A84" w:rsidRDefault="00000A84" w:rsidP="00AC71C6">
      <w:pPr>
        <w:pStyle w:val="Instructies"/>
      </w:pPr>
    </w:p>
    <w:p w14:paraId="7D461B39" w14:textId="77777777" w:rsidR="00000A84" w:rsidRDefault="00000A84" w:rsidP="00AC71C6">
      <w:pPr>
        <w:pStyle w:val="Instructies"/>
      </w:pPr>
    </w:p>
    <w:p w14:paraId="653FEAFF" w14:textId="77777777" w:rsidR="00000A84" w:rsidRDefault="00000A84" w:rsidP="00AC71C6">
      <w:pPr>
        <w:pStyle w:val="Instructies"/>
      </w:pPr>
    </w:p>
    <w:p w14:paraId="588366E5" w14:textId="77777777" w:rsidR="00000A84" w:rsidRDefault="00000A84" w:rsidP="00AC71C6">
      <w:pPr>
        <w:pStyle w:val="Instructies"/>
      </w:pPr>
    </w:p>
    <w:p w14:paraId="1600659C" w14:textId="77777777" w:rsidR="00000A84" w:rsidRDefault="00000A84" w:rsidP="00AC71C6">
      <w:pPr>
        <w:pStyle w:val="Instructies"/>
      </w:pPr>
    </w:p>
    <w:p w14:paraId="3DE675E6" w14:textId="77777777" w:rsidR="00000A84" w:rsidRDefault="00000A84" w:rsidP="00AC71C6">
      <w:pPr>
        <w:pStyle w:val="Instructies"/>
      </w:pPr>
    </w:p>
    <w:p w14:paraId="0B9F531E" w14:textId="77777777" w:rsidR="00000A84" w:rsidRDefault="00000A84" w:rsidP="00AC71C6">
      <w:pPr>
        <w:pStyle w:val="Instructies"/>
      </w:pPr>
    </w:p>
    <w:p w14:paraId="29178137" w14:textId="77777777" w:rsidR="00000A84" w:rsidRDefault="00000A84" w:rsidP="00AC71C6">
      <w:pPr>
        <w:pStyle w:val="Instructies"/>
      </w:pPr>
    </w:p>
    <w:p w14:paraId="6DEB853D" w14:textId="77777777" w:rsidR="00000A84" w:rsidRDefault="00000A84" w:rsidP="00AC71C6">
      <w:pPr>
        <w:pStyle w:val="Instructies"/>
      </w:pPr>
    </w:p>
    <w:p w14:paraId="21B7AF48" w14:textId="77777777" w:rsidR="00000A84" w:rsidRDefault="00000A84" w:rsidP="00AC71C6">
      <w:pPr>
        <w:pStyle w:val="Instructies"/>
      </w:pPr>
    </w:p>
    <w:p w14:paraId="468CB38C" w14:textId="7F635B6F" w:rsidR="00AC71C6" w:rsidRDefault="00000A84" w:rsidP="00AC71C6">
      <w:pPr>
        <w:pStyle w:val="Instructies"/>
      </w:pPr>
      <w:r>
        <w:t>De s</w:t>
      </w:r>
      <w:r w:rsidR="00AC71C6">
        <w:t xml:space="preserve">tichting </w:t>
      </w:r>
      <w:r>
        <w:t xml:space="preserve">Gastdocenten WO II Zuidoost-Azië </w:t>
      </w:r>
      <w:r w:rsidR="00AC71C6">
        <w:t xml:space="preserve">is een ANBI instelling zonder winstoogmerk. Wij </w:t>
      </w:r>
      <w:r w:rsidR="009445F0">
        <w:t>z</w:t>
      </w:r>
      <w:r w:rsidR="00AC71C6">
        <w:t>ijn afha</w:t>
      </w:r>
      <w:r w:rsidR="009445F0">
        <w:t>n</w:t>
      </w:r>
      <w:r w:rsidR="00AC71C6">
        <w:t xml:space="preserve">kelijk van donaties en subsidies. U kunt ons steunen via een donatie. Zie </w:t>
      </w:r>
      <w:hyperlink r:id="rId8" w:history="1">
        <w:r w:rsidR="008354A8" w:rsidRPr="007F5901">
          <w:rPr>
            <w:rStyle w:val="Hyperlink"/>
          </w:rPr>
          <w:t>www.gastdocenten.com/doneren/</w:t>
        </w:r>
      </w:hyperlink>
    </w:p>
    <w:p w14:paraId="1ED0CAEB" w14:textId="77777777" w:rsidR="00AC71C6" w:rsidRDefault="00AC71C6" w:rsidP="00AC71C6">
      <w:pPr>
        <w:pStyle w:val="Instructies"/>
      </w:pPr>
    </w:p>
    <w:p w14:paraId="4B0550AB" w14:textId="77777777" w:rsidR="00AC71C6" w:rsidRDefault="00AC71C6">
      <w:pPr>
        <w:pStyle w:val="Instructies"/>
      </w:pPr>
    </w:p>
    <w:sectPr w:rsidR="00AC71C6" w:rsidSect="00B715E1">
      <w:footerReference w:type="default" r:id="rId9"/>
      <w:footerReference w:type="first" r:id="rId10"/>
      <w:pgSz w:w="11906" w:h="16838" w:code="9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A916" w14:textId="77777777" w:rsidR="00B715E1" w:rsidRDefault="00B715E1">
      <w:pPr>
        <w:spacing w:line="240" w:lineRule="auto"/>
      </w:pPr>
      <w:r>
        <w:separator/>
      </w:r>
    </w:p>
  </w:endnote>
  <w:endnote w:type="continuationSeparator" w:id="0">
    <w:p w14:paraId="19C0CDAC" w14:textId="77777777" w:rsidR="00B715E1" w:rsidRDefault="00B71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239D2" w14:textId="77777777" w:rsidR="008049DB" w:rsidRDefault="006A3739">
        <w:pPr>
          <w:pStyle w:val="Voettekst"/>
        </w:pPr>
        <w:r>
          <w:rPr>
            <w:lang w:bidi="nl-NL"/>
          </w:rPr>
          <w:fldChar w:fldCharType="begin"/>
        </w:r>
        <w:r>
          <w:rPr>
            <w:lang w:bidi="nl-NL"/>
          </w:rPr>
          <w:instrText xml:space="preserve"> PAGE   \* MERGEFORMAT </w:instrText>
        </w:r>
        <w:r>
          <w:rPr>
            <w:lang w:bidi="nl-NL"/>
          </w:rPr>
          <w:fldChar w:fldCharType="separate"/>
        </w:r>
        <w:r w:rsidR="00793AFB">
          <w:rPr>
            <w:noProof/>
            <w:lang w:bidi="nl-NL"/>
          </w:rPr>
          <w:t>2</w:t>
        </w:r>
        <w:r>
          <w:rPr>
            <w:noProof/>
            <w:lang w:bidi="nl-N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B02F" w14:textId="66700FFC" w:rsidR="00D32F6F" w:rsidRPr="00AC71C6" w:rsidRDefault="00D32F6F">
    <w:pPr>
      <w:pStyle w:val="Voettekst"/>
      <w:rPr>
        <w:rFonts w:asciiTheme="majorHAnsi" w:hAnsiTheme="majorHAnsi" w:cstheme="majorHAnsi"/>
        <w:color w:val="4F81BD" w:themeColor="accent1"/>
      </w:rPr>
    </w:pPr>
    <w:r w:rsidRPr="00AC71C6">
      <w:rPr>
        <w:rFonts w:asciiTheme="majorHAnsi" w:hAnsiTheme="majorHAnsi" w:cstheme="majorHAnsi"/>
        <w:color w:val="4F81BD" w:themeColor="accent1"/>
      </w:rPr>
      <w:t xml:space="preserve">Stichting Gastdocenten </w:t>
    </w:r>
    <w:r w:rsidR="00000A84">
      <w:rPr>
        <w:rFonts w:asciiTheme="majorHAnsi" w:hAnsiTheme="majorHAnsi" w:cstheme="majorHAnsi"/>
        <w:color w:val="4F81BD" w:themeColor="accent1"/>
      </w:rPr>
      <w:t xml:space="preserve">WO II </w:t>
    </w:r>
    <w:r w:rsidRPr="00AC71C6">
      <w:rPr>
        <w:rFonts w:asciiTheme="majorHAnsi" w:hAnsiTheme="majorHAnsi" w:cstheme="majorHAnsi"/>
        <w:color w:val="4F81BD" w:themeColor="accent1"/>
      </w:rPr>
      <w:t>Zuid</w:t>
    </w:r>
    <w:r w:rsidR="00000A84">
      <w:rPr>
        <w:rFonts w:asciiTheme="majorHAnsi" w:hAnsiTheme="majorHAnsi" w:cstheme="majorHAnsi"/>
        <w:color w:val="4F81BD" w:themeColor="accent1"/>
      </w:rPr>
      <w:t>o</w:t>
    </w:r>
    <w:r w:rsidRPr="00AC71C6">
      <w:rPr>
        <w:rFonts w:asciiTheme="majorHAnsi" w:hAnsiTheme="majorHAnsi" w:cstheme="majorHAnsi"/>
        <w:color w:val="4F81BD" w:themeColor="accent1"/>
      </w:rPr>
      <w:t>ost</w:t>
    </w:r>
    <w:r w:rsidR="00000A84">
      <w:rPr>
        <w:rFonts w:asciiTheme="majorHAnsi" w:hAnsiTheme="majorHAnsi" w:cstheme="majorHAnsi"/>
        <w:color w:val="4F81BD" w:themeColor="accent1"/>
      </w:rPr>
      <w:t>-</w:t>
    </w:r>
    <w:r w:rsidRPr="00AC71C6">
      <w:rPr>
        <w:rFonts w:asciiTheme="majorHAnsi" w:hAnsiTheme="majorHAnsi" w:cstheme="majorHAnsi"/>
        <w:color w:val="4F81BD" w:themeColor="accent1"/>
      </w:rPr>
      <w:t>Azië is een A</w:t>
    </w:r>
    <w:r w:rsidR="00000A84">
      <w:rPr>
        <w:rFonts w:asciiTheme="majorHAnsi" w:hAnsiTheme="majorHAnsi" w:cstheme="majorHAnsi"/>
        <w:color w:val="4F81BD" w:themeColor="accent1"/>
      </w:rPr>
      <w:t>N</w:t>
    </w:r>
    <w:r w:rsidRPr="00AC71C6">
      <w:rPr>
        <w:rFonts w:asciiTheme="majorHAnsi" w:hAnsiTheme="majorHAnsi" w:cstheme="majorHAnsi"/>
        <w:color w:val="4F81BD" w:themeColor="accent1"/>
      </w:rPr>
      <w:t xml:space="preserve">BI instelling zonder winstoogmerk en </w:t>
    </w:r>
    <w:r w:rsidR="00AC71C6">
      <w:rPr>
        <w:rFonts w:asciiTheme="majorHAnsi" w:hAnsiTheme="majorHAnsi" w:cstheme="majorHAnsi"/>
        <w:color w:val="4F81BD" w:themeColor="accent1"/>
      </w:rPr>
      <w:t xml:space="preserve">is </w:t>
    </w:r>
    <w:r w:rsidRPr="00AC71C6">
      <w:rPr>
        <w:rFonts w:asciiTheme="majorHAnsi" w:hAnsiTheme="majorHAnsi" w:cstheme="majorHAnsi"/>
        <w:color w:val="4F81BD" w:themeColor="accent1"/>
      </w:rPr>
      <w:t>niet BTW</w:t>
    </w:r>
    <w:r w:rsidR="00AC71C6">
      <w:rPr>
        <w:rFonts w:asciiTheme="majorHAnsi" w:hAnsiTheme="majorHAnsi" w:cstheme="majorHAnsi"/>
        <w:color w:val="4F81BD" w:themeColor="accent1"/>
      </w:rPr>
      <w:t>-</w:t>
    </w:r>
    <w:r w:rsidRPr="00AC71C6">
      <w:rPr>
        <w:rFonts w:asciiTheme="majorHAnsi" w:hAnsiTheme="majorHAnsi" w:cstheme="majorHAnsi"/>
        <w:color w:val="4F81BD" w:themeColor="accent1"/>
      </w:rPr>
      <w:t>plichtig</w:t>
    </w:r>
  </w:p>
  <w:p w14:paraId="6140E206" w14:textId="77777777" w:rsidR="008354A8" w:rsidRDefault="0054639A">
    <w:pPr>
      <w:pStyle w:val="Voettekst"/>
      <w:rPr>
        <w:rFonts w:asciiTheme="majorHAnsi" w:hAnsiTheme="majorHAnsi" w:cstheme="majorHAnsi"/>
        <w:b/>
        <w:bCs/>
        <w:color w:val="4F81BD" w:themeColor="accent1"/>
        <w:shd w:val="clear" w:color="auto" w:fill="FFFFFF"/>
      </w:rPr>
    </w:pPr>
    <w:r w:rsidRPr="00AC71C6">
      <w:rPr>
        <w:rStyle w:val="Zwaar"/>
        <w:rFonts w:asciiTheme="majorHAnsi" w:hAnsiTheme="majorHAnsi" w:cstheme="majorHAnsi"/>
        <w:b w:val="0"/>
        <w:bCs w:val="0"/>
        <w:color w:val="4F81BD" w:themeColor="accent1"/>
        <w:shd w:val="clear" w:color="auto" w:fill="FFFFFF"/>
      </w:rPr>
      <w:t>KvK nr</w:t>
    </w:r>
    <w:r w:rsidRPr="00AC71C6">
      <w:rPr>
        <w:rFonts w:asciiTheme="majorHAnsi" w:hAnsiTheme="majorHAnsi" w:cstheme="majorHAnsi"/>
        <w:b/>
        <w:bCs/>
        <w:color w:val="4F81BD" w:themeColor="accent1"/>
        <w:shd w:val="clear" w:color="auto" w:fill="FFFFFF"/>
      </w:rPr>
      <w:t xml:space="preserve">: </w:t>
    </w:r>
    <w:r w:rsidRPr="00AC71C6">
      <w:rPr>
        <w:rFonts w:asciiTheme="majorHAnsi" w:hAnsiTheme="majorHAnsi" w:cstheme="majorHAnsi"/>
        <w:color w:val="4F81BD" w:themeColor="accent1"/>
        <w:shd w:val="clear" w:color="auto" w:fill="FFFFFF"/>
      </w:rPr>
      <w:t>410 531 64</w:t>
    </w:r>
    <w:r w:rsidRPr="00AC71C6">
      <w:rPr>
        <w:rFonts w:asciiTheme="majorHAnsi" w:hAnsiTheme="majorHAnsi" w:cstheme="majorHAnsi"/>
        <w:b/>
        <w:bCs/>
        <w:color w:val="4F81BD" w:themeColor="accent1"/>
        <w:shd w:val="clear" w:color="auto" w:fill="FFFFFF"/>
      </w:rPr>
      <w:t xml:space="preserve"> </w:t>
    </w:r>
  </w:p>
  <w:p w14:paraId="112BF00D" w14:textId="77777777" w:rsidR="0054639A" w:rsidRPr="00AC71C6" w:rsidRDefault="0054639A">
    <w:pPr>
      <w:pStyle w:val="Voettekst"/>
      <w:rPr>
        <w:rFonts w:asciiTheme="majorHAnsi" w:hAnsiTheme="majorHAnsi" w:cstheme="majorHAnsi"/>
        <w:color w:val="4F81BD" w:themeColor="accent1"/>
        <w:shd w:val="clear" w:color="auto" w:fill="FFFFFF"/>
      </w:rPr>
    </w:pPr>
    <w:r w:rsidRPr="00AC71C6">
      <w:rPr>
        <w:rStyle w:val="Zwaar"/>
        <w:rFonts w:asciiTheme="majorHAnsi" w:hAnsiTheme="majorHAnsi" w:cstheme="majorHAnsi"/>
        <w:b w:val="0"/>
        <w:bCs w:val="0"/>
        <w:color w:val="4F81BD" w:themeColor="accent1"/>
        <w:shd w:val="clear" w:color="auto" w:fill="FFFFFF"/>
      </w:rPr>
      <w:t>RSIN nr</w:t>
    </w:r>
    <w:r w:rsidRPr="00AC71C6">
      <w:rPr>
        <w:rFonts w:asciiTheme="majorHAnsi" w:hAnsiTheme="majorHAnsi" w:cstheme="majorHAnsi"/>
        <w:color w:val="4F81BD" w:themeColor="accent1"/>
        <w:shd w:val="clear" w:color="auto" w:fill="FFFFFF"/>
      </w:rPr>
      <w:t xml:space="preserve">: 8050 59 337 </w:t>
    </w:r>
  </w:p>
  <w:p w14:paraId="5DA4DD77" w14:textId="77777777" w:rsidR="00D32F6F" w:rsidRDefault="0054639A">
    <w:pPr>
      <w:pStyle w:val="Voettekst"/>
      <w:rPr>
        <w:rFonts w:asciiTheme="majorHAnsi" w:hAnsiTheme="majorHAnsi" w:cstheme="majorHAnsi"/>
      </w:rPr>
    </w:pPr>
    <w:r w:rsidRPr="00AC71C6">
      <w:rPr>
        <w:rFonts w:asciiTheme="majorHAnsi" w:hAnsiTheme="majorHAnsi" w:cstheme="majorHAnsi"/>
        <w:color w:val="4F81BD" w:themeColor="accent1"/>
        <w:shd w:val="clear" w:color="auto" w:fill="FFFFFF"/>
      </w:rPr>
      <w:t xml:space="preserve">Meer informatie op onze website </w:t>
    </w:r>
    <w:hyperlink r:id="rId1" w:history="1">
      <w:r w:rsidR="009445F0" w:rsidRPr="00546196">
        <w:rPr>
          <w:rStyle w:val="Hyperlink"/>
          <w:rFonts w:asciiTheme="majorHAnsi" w:hAnsiTheme="majorHAnsi" w:cstheme="majorHAnsi"/>
          <w:shd w:val="clear" w:color="auto" w:fill="FFFFFF"/>
        </w:rPr>
        <w:t>www.gastdocenten.com</w:t>
      </w:r>
    </w:hyperlink>
    <w:r w:rsidR="00AC71C6">
      <w:rPr>
        <w:rFonts w:asciiTheme="majorHAnsi" w:hAnsiTheme="majorHAnsi" w:cstheme="majorHAnsi"/>
        <w:color w:val="646464"/>
        <w:shd w:val="clear" w:color="auto" w:fill="FFFFFF"/>
      </w:rPr>
      <w:t xml:space="preserve"> </w:t>
    </w:r>
  </w:p>
  <w:p w14:paraId="18D107A8" w14:textId="77777777" w:rsidR="00D32F6F" w:rsidRDefault="00D32F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4E06" w14:textId="77777777" w:rsidR="00B715E1" w:rsidRDefault="00B715E1">
      <w:pPr>
        <w:spacing w:line="240" w:lineRule="auto"/>
      </w:pPr>
      <w:r>
        <w:separator/>
      </w:r>
    </w:p>
  </w:footnote>
  <w:footnote w:type="continuationSeparator" w:id="0">
    <w:p w14:paraId="4D906801" w14:textId="77777777" w:rsidR="00B715E1" w:rsidRDefault="00B715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8506532">
    <w:abstractNumId w:val="9"/>
  </w:num>
  <w:num w:numId="2" w16cid:durableId="535311444">
    <w:abstractNumId w:val="7"/>
  </w:num>
  <w:num w:numId="3" w16cid:durableId="507721938">
    <w:abstractNumId w:val="6"/>
  </w:num>
  <w:num w:numId="4" w16cid:durableId="1106383568">
    <w:abstractNumId w:val="5"/>
  </w:num>
  <w:num w:numId="5" w16cid:durableId="2128353801">
    <w:abstractNumId w:val="4"/>
  </w:num>
  <w:num w:numId="6" w16cid:durableId="433745940">
    <w:abstractNumId w:val="8"/>
  </w:num>
  <w:num w:numId="7" w16cid:durableId="87162938">
    <w:abstractNumId w:val="3"/>
  </w:num>
  <w:num w:numId="8" w16cid:durableId="376779997">
    <w:abstractNumId w:val="2"/>
  </w:num>
  <w:num w:numId="9" w16cid:durableId="245892225">
    <w:abstractNumId w:val="1"/>
  </w:num>
  <w:num w:numId="10" w16cid:durableId="208005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99"/>
    <w:rsid w:val="00000A84"/>
    <w:rsid w:val="00055AF8"/>
    <w:rsid w:val="00075551"/>
    <w:rsid w:val="0008792C"/>
    <w:rsid w:val="000D35F0"/>
    <w:rsid w:val="000D4299"/>
    <w:rsid w:val="00130483"/>
    <w:rsid w:val="00132115"/>
    <w:rsid w:val="00180424"/>
    <w:rsid w:val="002558FA"/>
    <w:rsid w:val="00323F56"/>
    <w:rsid w:val="003667F4"/>
    <w:rsid w:val="004519AE"/>
    <w:rsid w:val="004571F0"/>
    <w:rsid w:val="004A6D0C"/>
    <w:rsid w:val="004F59DA"/>
    <w:rsid w:val="0054639A"/>
    <w:rsid w:val="005B7257"/>
    <w:rsid w:val="00600E60"/>
    <w:rsid w:val="00616194"/>
    <w:rsid w:val="006A1A00"/>
    <w:rsid w:val="006A3739"/>
    <w:rsid w:val="006B23F8"/>
    <w:rsid w:val="006B2A56"/>
    <w:rsid w:val="006F2489"/>
    <w:rsid w:val="007577D4"/>
    <w:rsid w:val="00763FCE"/>
    <w:rsid w:val="00793AFB"/>
    <w:rsid w:val="007C2320"/>
    <w:rsid w:val="007D3668"/>
    <w:rsid w:val="008049DB"/>
    <w:rsid w:val="008354A8"/>
    <w:rsid w:val="00837ECD"/>
    <w:rsid w:val="00880309"/>
    <w:rsid w:val="00897AA4"/>
    <w:rsid w:val="008C5F08"/>
    <w:rsid w:val="00907574"/>
    <w:rsid w:val="00934F6F"/>
    <w:rsid w:val="009445F0"/>
    <w:rsid w:val="00966901"/>
    <w:rsid w:val="00981A82"/>
    <w:rsid w:val="009C4E91"/>
    <w:rsid w:val="00A37657"/>
    <w:rsid w:val="00A93410"/>
    <w:rsid w:val="00AC71C6"/>
    <w:rsid w:val="00B715E1"/>
    <w:rsid w:val="00B74B70"/>
    <w:rsid w:val="00B76A92"/>
    <w:rsid w:val="00BB4862"/>
    <w:rsid w:val="00BF2506"/>
    <w:rsid w:val="00C24DF3"/>
    <w:rsid w:val="00C3067E"/>
    <w:rsid w:val="00CD775C"/>
    <w:rsid w:val="00CE7F7E"/>
    <w:rsid w:val="00CF07F2"/>
    <w:rsid w:val="00D0208D"/>
    <w:rsid w:val="00D32F6F"/>
    <w:rsid w:val="00D44841"/>
    <w:rsid w:val="00D934CD"/>
    <w:rsid w:val="00DD6315"/>
    <w:rsid w:val="00E9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D1026"/>
  <w15:chartTrackingRefBased/>
  <w15:docId w15:val="{C1D656D6-64A4-48B4-BED4-A1135957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nl-NL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67F4"/>
    <w:rPr>
      <w:spacing w:val="4"/>
    </w:rPr>
  </w:style>
  <w:style w:type="paragraph" w:styleId="Kop1">
    <w:name w:val="heading 1"/>
    <w:basedOn w:val="Standaard"/>
    <w:link w:val="Kop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Kop2">
    <w:name w:val="heading 2"/>
    <w:basedOn w:val="Standaard"/>
    <w:link w:val="Kop2Char"/>
    <w:uiPriority w:val="1"/>
    <w:qFormat/>
    <w:pPr>
      <w:jc w:val="right"/>
      <w:outlineLvl w:val="1"/>
    </w:pPr>
    <w:rPr>
      <w:caps/>
    </w:rPr>
  </w:style>
  <w:style w:type="paragraph" w:styleId="Kop3">
    <w:name w:val="heading 3"/>
    <w:basedOn w:val="Standaard"/>
    <w:link w:val="Kop3Char"/>
    <w:uiPriority w:val="1"/>
    <w:qFormat/>
    <w:pPr>
      <w:outlineLvl w:val="2"/>
    </w:pPr>
    <w:rPr>
      <w:b/>
      <w:caps/>
      <w:szCs w:val="16"/>
    </w:rPr>
  </w:style>
  <w:style w:type="paragraph" w:styleId="Kop4">
    <w:name w:val="heading 4"/>
    <w:basedOn w:val="Standaard"/>
    <w:link w:val="Kop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Kop5">
    <w:name w:val="heading 5"/>
    <w:basedOn w:val="Standaard"/>
    <w:next w:val="Standaard"/>
    <w:link w:val="Kop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itelvanboek">
    <w:name w:val="Book Title"/>
    <w:basedOn w:val="Standaardalinea-lettertype"/>
    <w:uiPriority w:val="33"/>
    <w:semiHidden/>
    <w:unhideWhenUsed/>
    <w:qFormat/>
    <w:rPr>
      <w:b/>
      <w:bCs/>
      <w:i/>
      <w:iCs/>
      <w:spacing w:val="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Kop1Char">
    <w:name w:val="Kop 1 Char"/>
    <w:basedOn w:val="Standaardalinea-lettertype"/>
    <w:link w:val="Kop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Kop2Char">
    <w:name w:val="Kop 2 Char"/>
    <w:basedOn w:val="Standaardalinea-lettertype"/>
    <w:link w:val="Kop2"/>
    <w:uiPriority w:val="1"/>
    <w:rPr>
      <w:rFonts w:cs="Times New Roman"/>
      <w:caps/>
      <w:sz w:val="18"/>
      <w:szCs w:val="18"/>
      <w:lang w:eastAsia="en-US"/>
    </w:rPr>
  </w:style>
  <w:style w:type="character" w:customStyle="1" w:styleId="Kop3Char">
    <w:name w:val="Kop 3 Char"/>
    <w:basedOn w:val="Standaardalinea-lettertype"/>
    <w:link w:val="Kop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Bedrag">
    <w:name w:val="Bedrag"/>
    <w:basedOn w:val="Standaard"/>
    <w:uiPriority w:val="6"/>
    <w:unhideWhenUsed/>
    <w:qFormat/>
    <w:pPr>
      <w:jc w:val="right"/>
    </w:pPr>
    <w:rPr>
      <w:szCs w:val="20"/>
    </w:rPr>
  </w:style>
  <w:style w:type="paragraph" w:customStyle="1" w:styleId="Instructies">
    <w:name w:val="Instructies"/>
    <w:basedOn w:val="Standaard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Standaard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Bedankt">
    <w:name w:val="Bedankt"/>
    <w:basedOn w:val="Standaard"/>
    <w:next w:val="Standaard"/>
    <w:uiPriority w:val="9"/>
    <w:unhideWhenUsed/>
    <w:qFormat/>
    <w:pPr>
      <w:spacing w:before="600"/>
      <w:jc w:val="center"/>
    </w:pPr>
    <w:rPr>
      <w:b/>
      <w:caps/>
    </w:rPr>
  </w:style>
  <w:style w:type="paragraph" w:styleId="Titel">
    <w:name w:val="Title"/>
    <w:basedOn w:val="Standaard"/>
    <w:link w:val="Titel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elrasterlicht">
    <w:name w:val="Grid Table Light"/>
    <w:basedOn w:val="Standaardtabe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raster">
    <w:name w:val="Table Grid"/>
    <w:basedOn w:val="Standaardtabe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pPr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Pr>
      <w:rFonts w:cs="Times New Roman"/>
      <w:sz w:val="18"/>
      <w:szCs w:val="18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pPr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Pr>
      <w:rFonts w:cs="Times New Roman"/>
      <w:sz w:val="18"/>
      <w:szCs w:val="18"/>
      <w:lang w:eastAsia="en-US"/>
    </w:rPr>
  </w:style>
  <w:style w:type="table" w:styleId="Onopgemaaktetabel1">
    <w:name w:val="Plain Table 1"/>
    <w:basedOn w:val="Standaardtabe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oeveelheid">
    <w:name w:val="Hoeveelheid"/>
    <w:basedOn w:val="Standaard"/>
    <w:uiPriority w:val="5"/>
    <w:qFormat/>
    <w:pPr>
      <w:jc w:val="center"/>
    </w:pPr>
  </w:style>
  <w:style w:type="character" w:customStyle="1" w:styleId="Kop4Char">
    <w:name w:val="Kop 4 Char"/>
    <w:basedOn w:val="Standaardalinea-lettertype"/>
    <w:link w:val="Kop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Kop5Char">
    <w:name w:val="Kop 5 Char"/>
    <w:basedOn w:val="Standaardalinea-lettertype"/>
    <w:link w:val="Kop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Kop6Char">
    <w:name w:val="Kop 6 Char"/>
    <w:basedOn w:val="Standaardalinea-lettertype"/>
    <w:link w:val="Kop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Kop7Char">
    <w:name w:val="Kop 7 Char"/>
    <w:basedOn w:val="Standaardalinea-lettertype"/>
    <w:link w:val="Kop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Kop8Char">
    <w:name w:val="Kop 8 Char"/>
    <w:basedOn w:val="Standaardalinea-lettertype"/>
    <w:link w:val="Kop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ktekst">
    <w:name w:val="Block Text"/>
    <w:basedOn w:val="Standaard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Niet-omgezettevermelding1">
    <w:name w:val="Niet-omgezette vermelding1"/>
    <w:basedOn w:val="Standaardalinea-lettertype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Rastertabel1licht">
    <w:name w:val="Grid Table 1 Light"/>
    <w:basedOn w:val="Standaardtabe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erfijndetabel2">
    <w:name w:val="Table Subtle 2"/>
    <w:basedOn w:val="Standaardtabe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C24DF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4DF3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54639A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9445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docenten.com/doner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stdocente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usr\AppData\Roaming\Microsoft\Templates\Factuu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55DE239B264A5AA852BC3981D2D0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D25A77-E2D1-4883-9E57-C6505E934048}"/>
      </w:docPartPr>
      <w:docPartBody>
        <w:p w:rsidR="00135AA1" w:rsidRDefault="00000000">
          <w:pPr>
            <w:pStyle w:val="AB55DE239B264A5AA852BC3981D2D002"/>
          </w:pPr>
          <w:r w:rsidRPr="000D35F0">
            <w:rPr>
              <w:lang w:bidi="nl-NL"/>
            </w:rPr>
            <w:t>Telefoon:</w:t>
          </w:r>
        </w:p>
      </w:docPartBody>
    </w:docPart>
    <w:docPart>
      <w:docPartPr>
        <w:name w:val="79681ED4C06340A591B93C36D81151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42FEB2-7022-4620-8F9D-CCC36F295841}"/>
      </w:docPartPr>
      <w:docPartBody>
        <w:p w:rsidR="00135AA1" w:rsidRDefault="00000000">
          <w:pPr>
            <w:pStyle w:val="79681ED4C06340A591B93C36D8115104"/>
          </w:pPr>
          <w:r w:rsidRPr="000D35F0">
            <w:rPr>
              <w:lang w:bidi="nl-NL"/>
            </w:rPr>
            <w:t>Datum:</w:t>
          </w:r>
        </w:p>
      </w:docPartBody>
    </w:docPart>
    <w:docPart>
      <w:docPartPr>
        <w:name w:val="7A2B5BFA95B1455A9CF6A8BD081F39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EF24CD-D730-43A8-9D13-81979A764C82}"/>
      </w:docPartPr>
      <w:docPartBody>
        <w:p w:rsidR="00135AA1" w:rsidRDefault="00000000">
          <w:pPr>
            <w:pStyle w:val="7A2B5BFA95B1455A9CF6A8BD081F396E"/>
          </w:pPr>
          <w:r w:rsidRPr="000D35F0">
            <w:rPr>
              <w:lang w:bidi="nl-NL"/>
            </w:rPr>
            <w:t>Aan: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5B"/>
    <w:rsid w:val="000E0AF9"/>
    <w:rsid w:val="00135AA1"/>
    <w:rsid w:val="00214280"/>
    <w:rsid w:val="00242FB5"/>
    <w:rsid w:val="0049001E"/>
    <w:rsid w:val="0054058F"/>
    <w:rsid w:val="005D0298"/>
    <w:rsid w:val="007D5B43"/>
    <w:rsid w:val="009B4290"/>
    <w:rsid w:val="00AB315B"/>
    <w:rsid w:val="00B00B3F"/>
    <w:rsid w:val="00BA4BC2"/>
    <w:rsid w:val="00BC76BA"/>
    <w:rsid w:val="00DC6EB9"/>
    <w:rsid w:val="00E77239"/>
    <w:rsid w:val="00F3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B55DE239B264A5AA852BC3981D2D002">
    <w:name w:val="AB55DE239B264A5AA852BC3981D2D002"/>
  </w:style>
  <w:style w:type="paragraph" w:customStyle="1" w:styleId="79681ED4C06340A591B93C36D8115104">
    <w:name w:val="79681ED4C06340A591B93C36D8115104"/>
  </w:style>
  <w:style w:type="paragraph" w:customStyle="1" w:styleId="7A2B5BFA95B1455A9CF6A8BD081F396E">
    <w:name w:val="7A2B5BFA95B1455A9CF6A8BD081F39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Factuur.dotx</Template>
  <TotalTime>89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Guus Razoux Schultz</dc:creator>
  <cp:keywords/>
  <dc:description/>
  <cp:lastModifiedBy>Gerda Razoux Sculazoutz</cp:lastModifiedBy>
  <cp:revision>21</cp:revision>
  <dcterms:created xsi:type="dcterms:W3CDTF">2023-02-11T23:18:00Z</dcterms:created>
  <dcterms:modified xsi:type="dcterms:W3CDTF">2024-01-21T20:03:00Z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